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2366157D" w:rsidR="008F7F4C" w:rsidRPr="00420CF8" w:rsidRDefault="008F7F4C" w:rsidP="00844485">
      <w:pPr>
        <w:spacing w:before="480"/>
        <w:ind w:left="3686" w:hanging="3686"/>
        <w:jc w:val="both"/>
        <w:rPr>
          <w:rFonts w:asciiTheme="minorHAnsi" w:hAnsiTheme="minorHAnsi" w:cstheme="minorHAnsi"/>
          <w:b/>
          <w:bCs/>
          <w:szCs w:val="22"/>
        </w:rPr>
      </w:pPr>
      <w:r w:rsidRPr="00420CF8">
        <w:rPr>
          <w:b/>
          <w:bCs/>
        </w:rPr>
        <w:t>T</w:t>
      </w:r>
      <w:r w:rsidR="00A95302">
        <w:rPr>
          <w:b/>
          <w:bCs/>
        </w:rPr>
        <w:t>ender</w:t>
      </w:r>
      <w:r w:rsidRPr="00420CF8">
        <w:rPr>
          <w:b/>
          <w:bCs/>
        </w:rPr>
        <w:t xml:space="preserve"> number:</w:t>
      </w:r>
      <w:r w:rsidR="00844485" w:rsidRPr="002C4FD6">
        <w:rPr>
          <w:rFonts w:asciiTheme="minorHAnsi" w:hAnsiTheme="minorHAnsi" w:cstheme="minorHAnsi"/>
          <w:b/>
          <w:szCs w:val="22"/>
        </w:rPr>
        <w:tab/>
      </w:r>
      <w:r w:rsidR="001A2C3E" w:rsidRPr="001A2C3E">
        <w:rPr>
          <w:rFonts w:asciiTheme="minorHAnsi" w:hAnsiTheme="minorHAnsi" w:cstheme="minorHAnsi"/>
          <w:szCs w:val="22"/>
        </w:rPr>
        <w:t>81322923</w:t>
      </w:r>
    </w:p>
    <w:p w14:paraId="2A12C32B" w14:textId="26999703" w:rsidR="009E5B5D" w:rsidRPr="00420CF8" w:rsidRDefault="002E4963" w:rsidP="00844485">
      <w:pPr>
        <w:spacing w:before="120"/>
        <w:ind w:left="3686" w:hanging="3686"/>
        <w:jc w:val="both"/>
        <w:rPr>
          <w:rFonts w:asciiTheme="minorHAnsi" w:hAnsiTheme="minorHAnsi" w:cstheme="minorHAnsi"/>
          <w:b/>
          <w:bCs/>
          <w:szCs w:val="22"/>
        </w:rPr>
      </w:pPr>
      <w:r>
        <w:rPr>
          <w:b/>
          <w:bCs/>
        </w:rPr>
        <w:t>S</w:t>
      </w:r>
      <w:r w:rsidR="009E5B5D" w:rsidRPr="00420CF8">
        <w:rPr>
          <w:b/>
          <w:bCs/>
        </w:rPr>
        <w:t>ervices put out to tender:</w:t>
      </w:r>
      <w:r w:rsidR="00844485" w:rsidRPr="00844485">
        <w:rPr>
          <w:rFonts w:asciiTheme="minorHAnsi" w:hAnsiTheme="minorHAnsi" w:cstheme="minorHAnsi"/>
          <w:b/>
          <w:szCs w:val="22"/>
        </w:rPr>
        <w:t xml:space="preserve"> </w:t>
      </w:r>
      <w:r w:rsidR="00844485" w:rsidRPr="002C4FD6">
        <w:rPr>
          <w:rFonts w:asciiTheme="minorHAnsi" w:hAnsiTheme="minorHAnsi" w:cstheme="minorHAnsi"/>
          <w:b/>
          <w:szCs w:val="22"/>
        </w:rPr>
        <w:tab/>
      </w:r>
      <w:r w:rsidRPr="009641CC">
        <w:rPr>
          <w:bCs/>
          <w:noProof/>
          <w:szCs w:val="22"/>
          <w:lang w:val="en-US"/>
        </w:rPr>
        <w:t>Framework Contract for M&amp;E Data Services and Solutions</w:t>
      </w:r>
    </w:p>
    <w:p w14:paraId="693AEA35" w14:textId="1243176E" w:rsidR="00F7436E" w:rsidRDefault="00F7436E" w:rsidP="00322754">
      <w:pPr>
        <w:pStyle w:val="berschrift2"/>
      </w:pPr>
      <w:bookmarkStart w:id="0"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w:t>
      </w:r>
      <w:proofErr w:type="gramStart"/>
      <w:r>
        <w:rPr>
          <w:b w:val="0"/>
        </w:rPr>
        <w:t>aforementioned tenderer</w:t>
      </w:r>
      <w:proofErr w:type="gramEnd"/>
      <w:r>
        <w:rPr>
          <w:b w:val="0"/>
        </w:rPr>
        <w:t>:</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8DC5" w14:textId="77777777" w:rsidR="001D56FA" w:rsidRDefault="001D56FA" w:rsidP="00A637D0">
      <w:r>
        <w:separator/>
      </w:r>
    </w:p>
  </w:endnote>
  <w:endnote w:type="continuationSeparator" w:id="0">
    <w:p w14:paraId="10A9BA5B" w14:textId="77777777" w:rsidR="001D56FA" w:rsidRDefault="001D56F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1E4D" w14:textId="77777777" w:rsidR="001D56FA" w:rsidRDefault="001D56FA" w:rsidP="00A637D0">
      <w:r>
        <w:separator/>
      </w:r>
    </w:p>
  </w:footnote>
  <w:footnote w:type="continuationSeparator" w:id="0">
    <w:p w14:paraId="67923EC2" w14:textId="77777777" w:rsidR="001D56FA" w:rsidRDefault="001D56FA"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381" w:displacedByCustomXml="next"/>
        <w:bookmarkStart w:id="3" w:name="_Hlk75881555"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1242"/>
    <w:rsid w:val="000D5853"/>
    <w:rsid w:val="000D780A"/>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2C3E"/>
    <w:rsid w:val="001A6543"/>
    <w:rsid w:val="001B11D3"/>
    <w:rsid w:val="001B1784"/>
    <w:rsid w:val="001B193B"/>
    <w:rsid w:val="001B5401"/>
    <w:rsid w:val="001B7AAD"/>
    <w:rsid w:val="001C07C7"/>
    <w:rsid w:val="001C7319"/>
    <w:rsid w:val="001D41F6"/>
    <w:rsid w:val="001D56FA"/>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E4963"/>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075CE"/>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C581B"/>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0E84"/>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36198"/>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10664F"/>
    <w:rsid w:val="001117F5"/>
    <w:rsid w:val="0020366E"/>
    <w:rsid w:val="00433D34"/>
    <w:rsid w:val="006925CD"/>
    <w:rsid w:val="007C581B"/>
    <w:rsid w:val="0089618F"/>
    <w:rsid w:val="00C43973"/>
    <w:rsid w:val="00EB5019"/>
    <w:rsid w:val="00EE0086"/>
    <w:rsid w:val="00F441FF"/>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D9BB6-A92C-4096-943D-EE4F9B59EAFF}">
  <ds:schemaRefs>
    <ds:schemaRef ds:uri="http://schemas.microsoft.com/sharepoint/v3/contenttype/forms"/>
  </ds:schemaRefs>
</ds:datastoreItem>
</file>

<file path=customXml/itemProps2.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3.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4.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426</Words>
  <Characters>2688</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01/2026</vt:lpstr>
      <vt:lpstr>erklaerung-eignungsleihe-de.docx, Stand: 03/2024</vt:lpstr>
    </vt:vector>
  </TitlesOfParts>
  <Company>GIZ GmbH</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Schlossnikel, Alissa Charlotte GIZ</cp:lastModifiedBy>
  <cp:revision>16</cp:revision>
  <cp:lastPrinted>2017-01-27T10:44:00Z</cp:lastPrinted>
  <dcterms:created xsi:type="dcterms:W3CDTF">2024-03-26T20:51:00Z</dcterms:created>
  <dcterms:modified xsi:type="dcterms:W3CDTF">2026-04-07T07:57:00Z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